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2A57" w14:textId="77777777" w:rsidR="00C44B7C" w:rsidRDefault="00C44B7C" w:rsidP="00C44B7C">
      <w:pPr>
        <w:pStyle w:val="Title"/>
        <w:jc w:val="left"/>
      </w:pPr>
      <w:r w:rsidRPr="00626411">
        <w:rPr>
          <w:b w:val="0"/>
          <w:smallCaps w:val="0"/>
          <w:noProof/>
          <w:sz w:val="24"/>
        </w:rPr>
        <w:drawing>
          <wp:anchor distT="0" distB="0" distL="114300" distR="114300" simplePos="0" relativeHeight="251660288" behindDoc="1" locked="0" layoutInCell="1" allowOverlap="1" wp14:anchorId="55454AE8" wp14:editId="5E579938">
            <wp:simplePos x="0" y="0"/>
            <wp:positionH relativeFrom="column">
              <wp:posOffset>2613991</wp:posOffset>
            </wp:positionH>
            <wp:positionV relativeFrom="paragraph">
              <wp:posOffset>5963</wp:posOffset>
            </wp:positionV>
            <wp:extent cx="705679" cy="9364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07" cy="9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</w:t>
      </w:r>
    </w:p>
    <w:p w14:paraId="33603A5A" w14:textId="77777777" w:rsidR="00C44B7C" w:rsidRDefault="00C44B7C" w:rsidP="00C44B7C">
      <w:pPr>
        <w:jc w:val="center"/>
      </w:pPr>
      <w:r>
        <w:t xml:space="preserve">                </w:t>
      </w:r>
    </w:p>
    <w:p w14:paraId="0DAB5402" w14:textId="77777777" w:rsidR="00C44B7C" w:rsidRDefault="00C44B7C" w:rsidP="00C44B7C">
      <w:pPr>
        <w:jc w:val="center"/>
        <w:rPr>
          <w:b/>
          <w:sz w:val="22"/>
          <w:szCs w:val="22"/>
        </w:rPr>
      </w:pPr>
    </w:p>
    <w:p w14:paraId="00C284E1" w14:textId="77777777" w:rsidR="00C44B7C" w:rsidRDefault="00C44B7C" w:rsidP="00C44B7C">
      <w:pPr>
        <w:jc w:val="center"/>
        <w:rPr>
          <w:b/>
          <w:sz w:val="22"/>
          <w:szCs w:val="22"/>
        </w:rPr>
      </w:pPr>
    </w:p>
    <w:p w14:paraId="41706F66" w14:textId="77777777" w:rsidR="00C44B7C" w:rsidRDefault="00C44B7C" w:rsidP="00C44B7C">
      <w:pPr>
        <w:jc w:val="center"/>
        <w:rPr>
          <w:b/>
          <w:sz w:val="22"/>
          <w:szCs w:val="22"/>
        </w:rPr>
      </w:pPr>
    </w:p>
    <w:p w14:paraId="116E76B9" w14:textId="77777777" w:rsidR="00C44B7C" w:rsidRDefault="00C44B7C" w:rsidP="00C44B7C">
      <w:pPr>
        <w:jc w:val="center"/>
        <w:rPr>
          <w:b/>
          <w:sz w:val="22"/>
          <w:szCs w:val="22"/>
        </w:rPr>
      </w:pPr>
    </w:p>
    <w:p w14:paraId="55CD4DE7" w14:textId="77777777" w:rsidR="00C44B7C" w:rsidRPr="002A6CA3" w:rsidRDefault="00C44B7C" w:rsidP="00C44B7C">
      <w:pPr>
        <w:jc w:val="center"/>
        <w:rPr>
          <w:b/>
          <w:sz w:val="22"/>
          <w:szCs w:val="22"/>
        </w:rPr>
      </w:pPr>
      <w:r w:rsidRPr="002A6CA3">
        <w:rPr>
          <w:b/>
          <w:sz w:val="22"/>
          <w:szCs w:val="22"/>
        </w:rPr>
        <w:t>Illinois Adoption Advisory Council</w:t>
      </w:r>
    </w:p>
    <w:p w14:paraId="403287AF" w14:textId="77777777" w:rsidR="00C44B7C" w:rsidRPr="002A6CA3" w:rsidRDefault="00C44B7C" w:rsidP="00C44B7C">
      <w:pPr>
        <w:jc w:val="center"/>
        <w:rPr>
          <w:b/>
          <w:sz w:val="22"/>
          <w:szCs w:val="22"/>
        </w:rPr>
      </w:pPr>
      <w:r w:rsidRPr="002A6CA3">
        <w:rPr>
          <w:b/>
          <w:sz w:val="22"/>
          <w:szCs w:val="22"/>
        </w:rPr>
        <w:t>Membership Information and Application</w:t>
      </w:r>
    </w:p>
    <w:p w14:paraId="6D8C2C92" w14:textId="77777777" w:rsidR="00C44B7C" w:rsidRPr="002A6CA3" w:rsidRDefault="00C44B7C" w:rsidP="00C44B7C">
      <w:pPr>
        <w:rPr>
          <w:sz w:val="22"/>
          <w:szCs w:val="22"/>
        </w:rPr>
      </w:pPr>
    </w:p>
    <w:p w14:paraId="3596E1BD" w14:textId="77777777" w:rsidR="00C44B7C" w:rsidRDefault="00C44B7C" w:rsidP="00C44B7C">
      <w:pPr>
        <w:rPr>
          <w:rFonts w:cstheme="minorHAnsi"/>
          <w:sz w:val="22"/>
          <w:szCs w:val="22"/>
          <w:u w:val="single"/>
        </w:rPr>
      </w:pPr>
    </w:p>
    <w:p w14:paraId="785EDD82" w14:textId="77777777" w:rsidR="00C44B7C" w:rsidRPr="002A6CA3" w:rsidRDefault="00C44B7C" w:rsidP="00C44B7C">
      <w:pPr>
        <w:rPr>
          <w:rFonts w:cstheme="minorHAnsi"/>
          <w:sz w:val="22"/>
          <w:szCs w:val="22"/>
        </w:rPr>
      </w:pPr>
      <w:r w:rsidRPr="002A6CA3">
        <w:rPr>
          <w:rFonts w:cstheme="minorHAnsi"/>
          <w:sz w:val="22"/>
          <w:szCs w:val="22"/>
          <w:u w:val="single"/>
        </w:rPr>
        <w:t>HISTORY AND PURPOSE</w:t>
      </w:r>
      <w:r w:rsidRPr="002A6CA3">
        <w:rPr>
          <w:sz w:val="22"/>
          <w:szCs w:val="22"/>
        </w:rPr>
        <w:t>:  The Illinois Adoption Advisory Council was established in 2001</w:t>
      </w:r>
      <w:r w:rsidRPr="002A6CA3">
        <w:rPr>
          <w:color w:val="000000"/>
          <w:sz w:val="22"/>
          <w:szCs w:val="22"/>
        </w:rPr>
        <w:t xml:space="preserve"> by the DCFS Director for advising and consulting with the Director (of DCFS) or his/her designee(s) on all matters involving or affecting the provision of adoption and guardianship services.  The I</w:t>
      </w:r>
      <w:r>
        <w:rPr>
          <w:color w:val="000000"/>
          <w:sz w:val="22"/>
          <w:szCs w:val="22"/>
        </w:rPr>
        <w:t>IAAC</w:t>
      </w:r>
      <w:r w:rsidRPr="002A6CA3">
        <w:rPr>
          <w:color w:val="000000"/>
          <w:sz w:val="22"/>
          <w:szCs w:val="22"/>
        </w:rPr>
        <w:t xml:space="preserve"> addresses the department's goals of safety, well-being and permanency through its members' expertise, experience, </w:t>
      </w:r>
      <w:proofErr w:type="gramStart"/>
      <w:r w:rsidRPr="002A6CA3">
        <w:rPr>
          <w:color w:val="000000"/>
          <w:sz w:val="22"/>
          <w:szCs w:val="22"/>
        </w:rPr>
        <w:t>advice</w:t>
      </w:r>
      <w:proofErr w:type="gramEnd"/>
      <w:r w:rsidRPr="002A6CA3">
        <w:rPr>
          <w:color w:val="000000"/>
          <w:sz w:val="22"/>
          <w:szCs w:val="22"/>
        </w:rPr>
        <w:t xml:space="preserve"> and advocacy.  Its bylaws list specific objectives and other rules that govern the council's activities and operation; however, those bylaws also authorize the I</w:t>
      </w:r>
      <w:r>
        <w:rPr>
          <w:color w:val="000000"/>
          <w:sz w:val="22"/>
          <w:szCs w:val="22"/>
        </w:rPr>
        <w:t>IAAC</w:t>
      </w:r>
      <w:r w:rsidRPr="002A6CA3">
        <w:rPr>
          <w:color w:val="000000"/>
          <w:sz w:val="22"/>
          <w:szCs w:val="22"/>
        </w:rPr>
        <w:t xml:space="preserve"> to work broadly on the topics of adoption and guardianship services.</w:t>
      </w:r>
      <w:r w:rsidRPr="002A6CA3">
        <w:rPr>
          <w:color w:val="000000"/>
          <w:sz w:val="22"/>
          <w:szCs w:val="22"/>
        </w:rPr>
        <w:br/>
      </w:r>
    </w:p>
    <w:p w14:paraId="6A64B9DD" w14:textId="77777777" w:rsidR="00C44B7C" w:rsidRPr="002A6CA3" w:rsidRDefault="00C44B7C" w:rsidP="00C44B7C">
      <w:pPr>
        <w:rPr>
          <w:rFonts w:cstheme="minorHAnsi"/>
          <w:sz w:val="22"/>
          <w:szCs w:val="22"/>
        </w:rPr>
      </w:pPr>
      <w:r w:rsidRPr="002A6CA3">
        <w:rPr>
          <w:rFonts w:cstheme="minorHAnsi"/>
          <w:sz w:val="22"/>
          <w:szCs w:val="22"/>
        </w:rPr>
        <w:t>More information, such as meeting schedules, bylaws, meeting minutes, membership, etc. can be found on the DCFS website at:</w:t>
      </w:r>
    </w:p>
    <w:p w14:paraId="353B3405" w14:textId="77777777" w:rsidR="00C44B7C" w:rsidRDefault="00C44B7C" w:rsidP="00C44B7C">
      <w:hyperlink r:id="rId6" w:history="1">
        <w:r w:rsidRPr="00516283">
          <w:rPr>
            <w:rStyle w:val="Hyperlink"/>
          </w:rPr>
          <w:t>https://dcfs.illinois.gov/loving-homes/adoption/com-communications-stateadptadv.html</w:t>
        </w:r>
      </w:hyperlink>
    </w:p>
    <w:p w14:paraId="3B476A66" w14:textId="77777777" w:rsidR="00C44B7C" w:rsidRPr="002A6CA3" w:rsidRDefault="00C44B7C" w:rsidP="00C44B7C">
      <w:pPr>
        <w:rPr>
          <w:sz w:val="22"/>
          <w:szCs w:val="22"/>
          <w:u w:val="single"/>
        </w:rPr>
      </w:pPr>
    </w:p>
    <w:p w14:paraId="3DC9A8F1" w14:textId="77777777" w:rsidR="00C44B7C" w:rsidRPr="002A6CA3" w:rsidRDefault="00C44B7C" w:rsidP="00C44B7C">
      <w:pPr>
        <w:rPr>
          <w:sz w:val="22"/>
          <w:szCs w:val="22"/>
        </w:rPr>
      </w:pPr>
      <w:r w:rsidRPr="002A6CA3">
        <w:rPr>
          <w:sz w:val="22"/>
          <w:szCs w:val="22"/>
          <w:u w:val="single"/>
        </w:rPr>
        <w:t>MEMBERSHIP</w:t>
      </w:r>
    </w:p>
    <w:p w14:paraId="7C62EFE0" w14:textId="77777777" w:rsidR="00C44B7C" w:rsidRPr="002A6CA3" w:rsidRDefault="00C44B7C" w:rsidP="00C44B7C">
      <w:pPr>
        <w:rPr>
          <w:color w:val="000000"/>
          <w:sz w:val="22"/>
          <w:szCs w:val="22"/>
        </w:rPr>
      </w:pPr>
      <w:r w:rsidRPr="002A6CA3">
        <w:rPr>
          <w:color w:val="000000"/>
          <w:sz w:val="22"/>
          <w:szCs w:val="22"/>
        </w:rPr>
        <w:t>Council members are all appointed by the DCFS Director. Member</w:t>
      </w:r>
      <w:r>
        <w:rPr>
          <w:color w:val="000000"/>
          <w:sz w:val="22"/>
          <w:szCs w:val="22"/>
        </w:rPr>
        <w:t>ship</w:t>
      </w:r>
      <w:r w:rsidRPr="002A6CA3">
        <w:rPr>
          <w:color w:val="000000"/>
          <w:sz w:val="22"/>
          <w:szCs w:val="22"/>
        </w:rPr>
        <w:t xml:space="preserve"> consist</w:t>
      </w:r>
      <w:r>
        <w:rPr>
          <w:color w:val="000000"/>
          <w:sz w:val="22"/>
          <w:szCs w:val="22"/>
        </w:rPr>
        <w:t>s</w:t>
      </w:r>
      <w:r w:rsidRPr="002A6CA3">
        <w:rPr>
          <w:color w:val="000000"/>
          <w:sz w:val="22"/>
          <w:szCs w:val="22"/>
        </w:rPr>
        <w:t xml:space="preserve"> of adoptive parents and adoptees representing each DCFS administrative region, as well as </w:t>
      </w:r>
      <w:r>
        <w:rPr>
          <w:color w:val="000000"/>
          <w:sz w:val="22"/>
          <w:szCs w:val="22"/>
        </w:rPr>
        <w:t>non-DCFS c</w:t>
      </w:r>
      <w:r w:rsidRPr="002A6CA3">
        <w:rPr>
          <w:color w:val="000000"/>
          <w:sz w:val="22"/>
          <w:szCs w:val="22"/>
        </w:rPr>
        <w:t>hild welfare and adoption</w:t>
      </w:r>
      <w:r>
        <w:rPr>
          <w:color w:val="000000"/>
          <w:sz w:val="22"/>
          <w:szCs w:val="22"/>
        </w:rPr>
        <w:t xml:space="preserve"> professionals</w:t>
      </w:r>
      <w:r w:rsidRPr="002A6CA3">
        <w:rPr>
          <w:color w:val="000000"/>
          <w:sz w:val="22"/>
          <w:szCs w:val="22"/>
        </w:rPr>
        <w:t>. The council co-chair</w:t>
      </w:r>
      <w:r>
        <w:rPr>
          <w:color w:val="000000"/>
          <w:sz w:val="22"/>
          <w:szCs w:val="22"/>
        </w:rPr>
        <w:t>s serve a joint appointment to the DCFS Child Welfare Advisory Committee.</w:t>
      </w:r>
    </w:p>
    <w:p w14:paraId="7A996BC4" w14:textId="77777777" w:rsidR="00C44B7C" w:rsidRPr="002A6CA3" w:rsidRDefault="00C44B7C" w:rsidP="00C44B7C">
      <w:pPr>
        <w:rPr>
          <w:sz w:val="22"/>
          <w:szCs w:val="22"/>
          <w:u w:val="single"/>
        </w:rPr>
      </w:pPr>
    </w:p>
    <w:p w14:paraId="6AC84718" w14:textId="77777777" w:rsidR="00C44B7C" w:rsidRPr="002A6CA3" w:rsidRDefault="00C44B7C" w:rsidP="00C44B7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6CA3">
        <w:rPr>
          <w:b/>
          <w:bCs/>
          <w:sz w:val="22"/>
          <w:szCs w:val="22"/>
        </w:rPr>
        <w:t xml:space="preserve">We need adoptive parents, </w:t>
      </w:r>
      <w:proofErr w:type="gramStart"/>
      <w:r w:rsidRPr="002A6CA3">
        <w:rPr>
          <w:b/>
          <w:bCs/>
          <w:sz w:val="22"/>
          <w:szCs w:val="22"/>
        </w:rPr>
        <w:t>adoptees</w:t>
      </w:r>
      <w:proofErr w:type="gramEnd"/>
      <w:r w:rsidRPr="002A6CA3">
        <w:rPr>
          <w:b/>
          <w:bCs/>
          <w:sz w:val="22"/>
          <w:szCs w:val="22"/>
        </w:rPr>
        <w:t xml:space="preserve"> and professionals with the following qualities:</w:t>
      </w:r>
    </w:p>
    <w:p w14:paraId="205C5E87" w14:textId="77777777" w:rsidR="00C44B7C" w:rsidRPr="002A6CA3" w:rsidRDefault="00C44B7C" w:rsidP="00C44B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Has the time, </w:t>
      </w:r>
      <w:proofErr w:type="gramStart"/>
      <w:r w:rsidRPr="002A6CA3">
        <w:rPr>
          <w:sz w:val="22"/>
          <w:szCs w:val="22"/>
        </w:rPr>
        <w:t>energy</w:t>
      </w:r>
      <w:proofErr w:type="gramEnd"/>
      <w:r w:rsidRPr="002A6CA3">
        <w:rPr>
          <w:sz w:val="22"/>
          <w:szCs w:val="22"/>
        </w:rPr>
        <w:t xml:space="preserve"> and resources to attend full council meetings </w:t>
      </w:r>
      <w:r>
        <w:rPr>
          <w:sz w:val="22"/>
          <w:szCs w:val="22"/>
        </w:rPr>
        <w:t>up to nine</w:t>
      </w:r>
      <w:r w:rsidRPr="002A6CA3">
        <w:rPr>
          <w:sz w:val="22"/>
          <w:szCs w:val="22"/>
        </w:rPr>
        <w:t xml:space="preserve"> times per year at locations around the state, staying overnight at DCFS expense when necessary.</w:t>
      </w:r>
    </w:p>
    <w:p w14:paraId="12A32FCC" w14:textId="77777777" w:rsidR="00C44B7C" w:rsidRPr="002A6CA3" w:rsidRDefault="00C44B7C" w:rsidP="00C44B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Will participate in the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and serve on at least one of its committees, participating in conference calls between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</w:t>
      </w:r>
      <w:proofErr w:type="gramStart"/>
      <w:r w:rsidRPr="002A6CA3">
        <w:rPr>
          <w:sz w:val="22"/>
          <w:szCs w:val="22"/>
        </w:rPr>
        <w:t>in order to</w:t>
      </w:r>
      <w:proofErr w:type="gramEnd"/>
      <w:r w:rsidRPr="002A6CA3">
        <w:rPr>
          <w:sz w:val="22"/>
          <w:szCs w:val="22"/>
        </w:rPr>
        <w:t xml:space="preserve"> do committee work.</w:t>
      </w:r>
    </w:p>
    <w:p w14:paraId="196D54EB" w14:textId="77777777" w:rsidR="00C44B7C" w:rsidRPr="002A6CA3" w:rsidRDefault="00C44B7C" w:rsidP="00C44B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Has access to </w:t>
      </w:r>
      <w:proofErr w:type="gramStart"/>
      <w:r w:rsidRPr="002A6CA3">
        <w:rPr>
          <w:sz w:val="22"/>
          <w:szCs w:val="22"/>
        </w:rPr>
        <w:t>child care</w:t>
      </w:r>
      <w:proofErr w:type="gramEnd"/>
      <w:r w:rsidRPr="002A6CA3">
        <w:rPr>
          <w:sz w:val="22"/>
          <w:szCs w:val="22"/>
        </w:rPr>
        <w:t xml:space="preserve"> resources if needed.</w:t>
      </w:r>
    </w:p>
    <w:p w14:paraId="125F6A81" w14:textId="77777777" w:rsidR="00C44B7C" w:rsidRPr="002A6CA3" w:rsidRDefault="00C44B7C" w:rsidP="00C44B7C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71859401" w14:textId="77777777" w:rsidR="00C44B7C" w:rsidRPr="002A6CA3" w:rsidRDefault="00C44B7C" w:rsidP="00C44B7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6CA3">
        <w:rPr>
          <w:b/>
          <w:bCs/>
          <w:sz w:val="22"/>
          <w:szCs w:val="22"/>
        </w:rPr>
        <w:t>To support members, we will:</w:t>
      </w:r>
    </w:p>
    <w:p w14:paraId="2C8BCC99" w14:textId="77777777" w:rsidR="00C44B7C" w:rsidRPr="002A6CA3" w:rsidRDefault="00C44B7C" w:rsidP="00C44B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Reimburse them for reasonable travel expenses per the State travel regulations whenever we invite them to travel on business related to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>.</w:t>
      </w:r>
    </w:p>
    <w:p w14:paraId="0A34C228" w14:textId="77777777" w:rsidR="00C44B7C" w:rsidRPr="002A6CA3" w:rsidRDefault="00C44B7C" w:rsidP="00C44B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Make hotel reservations and pay for their lodging in advance of meetings.</w:t>
      </w:r>
    </w:p>
    <w:p w14:paraId="25093154" w14:textId="77777777" w:rsidR="00C44B7C" w:rsidRPr="002A6CA3" w:rsidRDefault="00C44B7C" w:rsidP="00C44B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Reimburse them for reasonable childcare expenses when they have a legitimate need supported by documentation.</w:t>
      </w:r>
    </w:p>
    <w:p w14:paraId="6CB63137" w14:textId="77777777" w:rsidR="00C44B7C" w:rsidRPr="002A6CA3" w:rsidRDefault="00C44B7C" w:rsidP="00C44B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Provide them with </w:t>
      </w:r>
      <w:r>
        <w:rPr>
          <w:sz w:val="22"/>
          <w:szCs w:val="22"/>
        </w:rPr>
        <w:t xml:space="preserve">access to online meetings </w:t>
      </w:r>
      <w:r w:rsidRPr="002A6CA3">
        <w:rPr>
          <w:sz w:val="22"/>
          <w:szCs w:val="22"/>
        </w:rPr>
        <w:t>to do committee work.</w:t>
      </w:r>
    </w:p>
    <w:p w14:paraId="248AF2AF" w14:textId="77777777" w:rsidR="00C44B7C" w:rsidRPr="002A6CA3" w:rsidRDefault="00C44B7C" w:rsidP="00C44B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Provide working lunches at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that run through the lunch hour.</w:t>
      </w:r>
    </w:p>
    <w:p w14:paraId="018CE60A" w14:textId="77777777" w:rsidR="00C44B7C" w:rsidRPr="002A6CA3" w:rsidRDefault="00C44B7C" w:rsidP="00C44B7C">
      <w:pPr>
        <w:autoSpaceDE w:val="0"/>
        <w:autoSpaceDN w:val="0"/>
        <w:adjustRightInd w:val="0"/>
        <w:rPr>
          <w:sz w:val="22"/>
          <w:szCs w:val="22"/>
        </w:rPr>
      </w:pPr>
    </w:p>
    <w:p w14:paraId="1561C588" w14:textId="77777777" w:rsidR="00C44B7C" w:rsidRPr="002A6CA3" w:rsidRDefault="00C44B7C" w:rsidP="00C44B7C">
      <w:pPr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2A6CA3">
        <w:rPr>
          <w:bCs/>
          <w:sz w:val="22"/>
          <w:szCs w:val="22"/>
          <w:u w:val="single"/>
        </w:rPr>
        <w:t>APPLICATION PROCESS</w:t>
      </w:r>
    </w:p>
    <w:p w14:paraId="62E3B936" w14:textId="44581F82" w:rsidR="00C44B7C" w:rsidRDefault="00C44B7C" w:rsidP="00C44B7C">
      <w:pPr>
        <w:rPr>
          <w:sz w:val="22"/>
          <w:szCs w:val="22"/>
        </w:rPr>
      </w:pPr>
      <w:r w:rsidRPr="002A6CA3">
        <w:rPr>
          <w:sz w:val="22"/>
          <w:szCs w:val="22"/>
        </w:rPr>
        <w:t>If you are interested in serving on the I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, please complete </w:t>
      </w:r>
      <w:r>
        <w:rPr>
          <w:sz w:val="22"/>
          <w:szCs w:val="22"/>
        </w:rPr>
        <w:t xml:space="preserve">this </w:t>
      </w:r>
      <w:r w:rsidRPr="002A6CA3">
        <w:rPr>
          <w:sz w:val="22"/>
          <w:szCs w:val="22"/>
        </w:rPr>
        <w:t>application</w:t>
      </w:r>
      <w:r>
        <w:rPr>
          <w:sz w:val="22"/>
          <w:szCs w:val="22"/>
        </w:rPr>
        <w:t xml:space="preserve"> and return it with your recent </w:t>
      </w:r>
      <w:r w:rsidRPr="002A6CA3">
        <w:rPr>
          <w:sz w:val="22"/>
          <w:szCs w:val="22"/>
        </w:rPr>
        <w:t>resume</w:t>
      </w:r>
      <w:r>
        <w:rPr>
          <w:sz w:val="22"/>
          <w:szCs w:val="22"/>
        </w:rPr>
        <w:t>.</w:t>
      </w:r>
    </w:p>
    <w:p w14:paraId="03BDA33C" w14:textId="1D2BE295" w:rsidR="00C44B7C" w:rsidRDefault="00C44B7C" w:rsidP="00C44B7C">
      <w:pPr>
        <w:rPr>
          <w:sz w:val="22"/>
          <w:szCs w:val="22"/>
        </w:rPr>
      </w:pPr>
    </w:p>
    <w:p w14:paraId="37A020EE" w14:textId="151C2A26" w:rsidR="00C44B7C" w:rsidRDefault="00C44B7C" w:rsidP="00C44B7C">
      <w:pPr>
        <w:rPr>
          <w:sz w:val="22"/>
          <w:szCs w:val="22"/>
        </w:rPr>
      </w:pPr>
    </w:p>
    <w:p w14:paraId="7489A58E" w14:textId="77777777" w:rsidR="00C44B7C" w:rsidRPr="002A6CA3" w:rsidRDefault="00C44B7C" w:rsidP="00C44B7C">
      <w:pPr>
        <w:rPr>
          <w:sz w:val="22"/>
          <w:szCs w:val="22"/>
        </w:rPr>
      </w:pPr>
    </w:p>
    <w:p w14:paraId="62BE510F" w14:textId="77777777" w:rsidR="001F3054" w:rsidRDefault="00C52841" w:rsidP="00836CD7">
      <w:pPr>
        <w:pStyle w:val="Title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BAFCA4" wp14:editId="5B2399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25158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CD7">
        <w:t xml:space="preserve"> </w:t>
      </w:r>
      <w:r w:rsidR="001F3054">
        <w:tab/>
        <w:t xml:space="preserve">         </w:t>
      </w:r>
    </w:p>
    <w:p w14:paraId="3C3EE502" w14:textId="21E7C430" w:rsidR="006A2824" w:rsidRDefault="001F3054" w:rsidP="00836CD7">
      <w:pPr>
        <w:pStyle w:val="Title"/>
        <w:jc w:val="left"/>
      </w:pPr>
      <w:r>
        <w:t xml:space="preserve">         </w:t>
      </w:r>
      <w:r w:rsidR="00836CD7">
        <w:t xml:space="preserve"> </w:t>
      </w:r>
      <w:r w:rsidR="00171D19">
        <w:t xml:space="preserve">Adult </w:t>
      </w:r>
      <w:r w:rsidR="006A2824">
        <w:t>Adopt</w:t>
      </w:r>
      <w:r w:rsidR="00171D19">
        <w:t>ee</w:t>
      </w:r>
      <w:r w:rsidR="006A2824">
        <w:t>/</w:t>
      </w:r>
      <w:r w:rsidR="00171D19">
        <w:t xml:space="preserve">Adult </w:t>
      </w:r>
      <w:r w:rsidR="00515DF6">
        <w:t>guardianship</w:t>
      </w:r>
      <w:r w:rsidR="008D3AB2">
        <w:t xml:space="preserve"> youth </w:t>
      </w:r>
      <w:r w:rsidR="00171D19">
        <w:t xml:space="preserve"> </w:t>
      </w:r>
    </w:p>
    <w:p w14:paraId="53E44A3A" w14:textId="7BD523ED" w:rsidR="006A2824" w:rsidRDefault="001F3054" w:rsidP="001F3054">
      <w:pPr>
        <w:pStyle w:val="Title"/>
        <w:jc w:val="left"/>
      </w:pPr>
      <w:r>
        <w:t xml:space="preserve">               </w:t>
      </w:r>
      <w:r w:rsidR="006A2824">
        <w:t xml:space="preserve">Application for Appointment to the </w:t>
      </w:r>
    </w:p>
    <w:p w14:paraId="78007E5D" w14:textId="7FBAC44C" w:rsidR="006A2824" w:rsidRDefault="001F3054" w:rsidP="001F3054">
      <w:pPr>
        <w:pStyle w:val="Title"/>
        <w:jc w:val="left"/>
      </w:pPr>
      <w:r>
        <w:t xml:space="preserve">                </w:t>
      </w:r>
      <w:r w:rsidR="006A2824">
        <w:t>Illinois Adoption Advisory Council</w:t>
      </w:r>
    </w:p>
    <w:p w14:paraId="45FCBA2F" w14:textId="6807C8D4" w:rsidR="006A2824" w:rsidRPr="00600CD7" w:rsidRDefault="001F3054" w:rsidP="001F3054">
      <w:pPr>
        <w:pStyle w:val="Title"/>
        <w:jc w:val="left"/>
        <w:rPr>
          <w:i/>
        </w:rPr>
      </w:pPr>
      <w:bookmarkStart w:id="0" w:name="_Hlk108598442"/>
      <w:r>
        <w:rPr>
          <w:i/>
        </w:rPr>
        <w:t xml:space="preserve">          </w:t>
      </w:r>
      <w:r w:rsidR="006A2824" w:rsidRPr="00600CD7">
        <w:rPr>
          <w:i/>
        </w:rPr>
        <w:t xml:space="preserve">Serving Adoptive and Guardianship </w:t>
      </w:r>
      <w:r w:rsidR="006A2824">
        <w:rPr>
          <w:i/>
        </w:rPr>
        <w:t>F</w:t>
      </w:r>
      <w:r w:rsidR="006A2824" w:rsidRPr="00600CD7">
        <w:rPr>
          <w:i/>
        </w:rPr>
        <w:t>amilies</w:t>
      </w:r>
      <w:bookmarkEnd w:id="0"/>
    </w:p>
    <w:p w14:paraId="0B7F756B" w14:textId="77777777" w:rsidR="006A2824" w:rsidRDefault="006A2824" w:rsidP="006A2824"/>
    <w:tbl>
      <w:tblPr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6660"/>
      </w:tblGrid>
      <w:tr w:rsidR="006A2824" w14:paraId="5D791A1D" w14:textId="77777777" w:rsidTr="007B3B56">
        <w:trPr>
          <w:trHeight w:val="353"/>
          <w:jc w:val="center"/>
        </w:trPr>
        <w:tc>
          <w:tcPr>
            <w:tcW w:w="2196" w:type="dxa"/>
          </w:tcPr>
          <w:p w14:paraId="33C84344" w14:textId="77777777" w:rsidR="006A2824" w:rsidRPr="00A83E37" w:rsidRDefault="006A2824" w:rsidP="00A83E37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Name</w:t>
            </w:r>
          </w:p>
        </w:tc>
        <w:tc>
          <w:tcPr>
            <w:tcW w:w="6660" w:type="dxa"/>
          </w:tcPr>
          <w:p w14:paraId="24C966CA" w14:textId="77777777" w:rsidR="006A2824" w:rsidRDefault="006A2824" w:rsidP="007B3B56"/>
        </w:tc>
      </w:tr>
      <w:tr w:rsidR="006A2824" w14:paraId="7DD6C201" w14:textId="77777777" w:rsidTr="007B3B56">
        <w:trPr>
          <w:trHeight w:val="422"/>
          <w:jc w:val="center"/>
        </w:trPr>
        <w:tc>
          <w:tcPr>
            <w:tcW w:w="2196" w:type="dxa"/>
          </w:tcPr>
          <w:p w14:paraId="09EBB65C" w14:textId="77777777" w:rsidR="006A2824" w:rsidRPr="00A83E37" w:rsidRDefault="006A2824" w:rsidP="00A83E37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Email Address</w:t>
            </w:r>
          </w:p>
        </w:tc>
        <w:tc>
          <w:tcPr>
            <w:tcW w:w="6660" w:type="dxa"/>
          </w:tcPr>
          <w:p w14:paraId="32BFA983" w14:textId="77777777" w:rsidR="006A2824" w:rsidRDefault="006A2824" w:rsidP="007B3B56"/>
        </w:tc>
      </w:tr>
      <w:tr w:rsidR="006A2824" w14:paraId="12585B6E" w14:textId="77777777" w:rsidTr="00A83E37">
        <w:trPr>
          <w:trHeight w:val="431"/>
          <w:jc w:val="center"/>
        </w:trPr>
        <w:tc>
          <w:tcPr>
            <w:tcW w:w="2196" w:type="dxa"/>
          </w:tcPr>
          <w:p w14:paraId="32DDA224" w14:textId="77777777" w:rsidR="006A2824" w:rsidRPr="00A83E37" w:rsidRDefault="006A2824" w:rsidP="00A83E37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Mailing Address</w:t>
            </w:r>
          </w:p>
        </w:tc>
        <w:tc>
          <w:tcPr>
            <w:tcW w:w="6660" w:type="dxa"/>
          </w:tcPr>
          <w:p w14:paraId="7BA209A1" w14:textId="77777777" w:rsidR="006A2824" w:rsidRDefault="006A2824" w:rsidP="007B3B56"/>
        </w:tc>
      </w:tr>
      <w:tr w:rsidR="006A2824" w14:paraId="76F2680E" w14:textId="77777777" w:rsidTr="007B3B56">
        <w:trPr>
          <w:trHeight w:val="350"/>
          <w:jc w:val="center"/>
        </w:trPr>
        <w:tc>
          <w:tcPr>
            <w:tcW w:w="2196" w:type="dxa"/>
          </w:tcPr>
          <w:p w14:paraId="62B83AD7" w14:textId="77777777" w:rsidR="006A2824" w:rsidRPr="00A83E37" w:rsidRDefault="006A2824" w:rsidP="00A83E37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Home Phone</w:t>
            </w:r>
          </w:p>
        </w:tc>
        <w:tc>
          <w:tcPr>
            <w:tcW w:w="6660" w:type="dxa"/>
          </w:tcPr>
          <w:p w14:paraId="50B62691" w14:textId="77777777" w:rsidR="006A2824" w:rsidRDefault="006A2824" w:rsidP="007B3B56"/>
        </w:tc>
      </w:tr>
      <w:tr w:rsidR="006A2824" w14:paraId="5CBB772E" w14:textId="77777777" w:rsidTr="007B3B56">
        <w:trPr>
          <w:trHeight w:val="350"/>
          <w:jc w:val="center"/>
        </w:trPr>
        <w:tc>
          <w:tcPr>
            <w:tcW w:w="2196" w:type="dxa"/>
          </w:tcPr>
          <w:p w14:paraId="4C8EEA0E" w14:textId="77777777" w:rsidR="006A2824" w:rsidRPr="00A83E37" w:rsidRDefault="006A2824" w:rsidP="00A83E37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Alternate Phone</w:t>
            </w:r>
          </w:p>
        </w:tc>
        <w:tc>
          <w:tcPr>
            <w:tcW w:w="6660" w:type="dxa"/>
          </w:tcPr>
          <w:p w14:paraId="21B5F66D" w14:textId="77777777" w:rsidR="006A2824" w:rsidRDefault="006A2824" w:rsidP="007B3B56"/>
        </w:tc>
      </w:tr>
    </w:tbl>
    <w:p w14:paraId="1ED819C5" w14:textId="77777777" w:rsidR="006A2824" w:rsidRDefault="006A2824" w:rsidP="006A2824">
      <w:pPr>
        <w:rPr>
          <w:sz w:val="16"/>
          <w:szCs w:val="16"/>
        </w:rPr>
      </w:pPr>
    </w:p>
    <w:p w14:paraId="63617048" w14:textId="77777777" w:rsidR="00C93A9F" w:rsidRDefault="00C93A9F" w:rsidP="006A2824">
      <w:pPr>
        <w:rPr>
          <w:sz w:val="16"/>
          <w:szCs w:val="16"/>
        </w:rPr>
      </w:pPr>
    </w:p>
    <w:p w14:paraId="2C1D7291" w14:textId="2D41857C" w:rsidR="00C93A9F" w:rsidRPr="000A0D6A" w:rsidRDefault="00C93A9F" w:rsidP="00C93A9F">
      <w:pPr>
        <w:rPr>
          <w:b/>
          <w:bCs/>
          <w:i/>
          <w:iCs/>
          <w:sz w:val="22"/>
          <w:szCs w:val="22"/>
        </w:rPr>
      </w:pPr>
      <w:bookmarkStart w:id="1" w:name="_Hlk109033105"/>
      <w:bookmarkStart w:id="2" w:name="_Hlk108534678"/>
      <w:proofErr w:type="gramStart"/>
      <w:r w:rsidRPr="00BE07FD">
        <w:rPr>
          <w:b/>
          <w:bCs/>
          <w:i/>
          <w:iCs/>
          <w:sz w:val="22"/>
          <w:szCs w:val="22"/>
        </w:rPr>
        <w:t>In order to</w:t>
      </w:r>
      <w:proofErr w:type="gramEnd"/>
      <w:r w:rsidRPr="00BE07FD">
        <w:rPr>
          <w:b/>
          <w:bCs/>
          <w:i/>
          <w:iCs/>
          <w:sz w:val="22"/>
          <w:szCs w:val="22"/>
        </w:rPr>
        <w:t xml:space="preserve"> ensure the diversity of representation and perspectives on the </w:t>
      </w:r>
      <w:r w:rsidR="005B2B17" w:rsidRPr="005B2B17">
        <w:rPr>
          <w:b/>
          <w:bCs/>
          <w:i/>
          <w:iCs/>
          <w:sz w:val="22"/>
          <w:szCs w:val="22"/>
        </w:rPr>
        <w:t>Illinois</w:t>
      </w:r>
      <w:r w:rsidRPr="005B2B17">
        <w:rPr>
          <w:b/>
          <w:bCs/>
          <w:i/>
          <w:iCs/>
          <w:sz w:val="22"/>
          <w:szCs w:val="22"/>
        </w:rPr>
        <w:t xml:space="preserve"> </w:t>
      </w:r>
      <w:r w:rsidR="005B2B17" w:rsidRPr="005B2B17">
        <w:rPr>
          <w:b/>
          <w:bCs/>
          <w:i/>
          <w:iCs/>
          <w:sz w:val="22"/>
          <w:szCs w:val="22"/>
        </w:rPr>
        <w:t>A</w:t>
      </w:r>
      <w:r w:rsidRPr="005B2B17">
        <w:rPr>
          <w:b/>
          <w:bCs/>
          <w:i/>
          <w:iCs/>
          <w:sz w:val="22"/>
          <w:szCs w:val="22"/>
        </w:rPr>
        <w:t xml:space="preserve">doption </w:t>
      </w:r>
      <w:r w:rsidR="005B2B17" w:rsidRPr="005B2B17">
        <w:rPr>
          <w:b/>
          <w:bCs/>
          <w:i/>
          <w:iCs/>
          <w:sz w:val="22"/>
          <w:szCs w:val="22"/>
        </w:rPr>
        <w:t>A</w:t>
      </w:r>
      <w:r w:rsidRPr="005B2B17">
        <w:rPr>
          <w:b/>
          <w:bCs/>
          <w:i/>
          <w:iCs/>
          <w:sz w:val="22"/>
          <w:szCs w:val="22"/>
        </w:rPr>
        <w:t xml:space="preserve">dvisory </w:t>
      </w:r>
      <w:r w:rsidR="005B2B17" w:rsidRPr="005B2B17">
        <w:rPr>
          <w:b/>
          <w:bCs/>
          <w:i/>
          <w:iCs/>
          <w:sz w:val="22"/>
          <w:szCs w:val="22"/>
        </w:rPr>
        <w:t>C</w:t>
      </w:r>
      <w:r w:rsidRPr="005B2B17">
        <w:rPr>
          <w:b/>
          <w:bCs/>
          <w:i/>
          <w:iCs/>
          <w:sz w:val="22"/>
          <w:szCs w:val="22"/>
        </w:rPr>
        <w:t xml:space="preserve">ouncil membership </w:t>
      </w:r>
      <w:bookmarkEnd w:id="1"/>
      <w:r w:rsidRPr="005B2B17">
        <w:rPr>
          <w:b/>
          <w:bCs/>
          <w:i/>
          <w:iCs/>
          <w:sz w:val="22"/>
          <w:szCs w:val="22"/>
        </w:rPr>
        <w:t xml:space="preserve">is limited to only one person from each family </w:t>
      </w:r>
      <w:r w:rsidR="00836CD7">
        <w:rPr>
          <w:b/>
          <w:bCs/>
          <w:i/>
          <w:iCs/>
          <w:sz w:val="22"/>
          <w:szCs w:val="22"/>
        </w:rPr>
        <w:t xml:space="preserve">or </w:t>
      </w:r>
      <w:r w:rsidR="00456CF3" w:rsidRPr="005B2B17">
        <w:rPr>
          <w:b/>
          <w:bCs/>
          <w:i/>
          <w:iCs/>
          <w:sz w:val="22"/>
          <w:szCs w:val="22"/>
        </w:rPr>
        <w:t>one professional representative from</w:t>
      </w:r>
      <w:r w:rsidR="00F2353C" w:rsidRPr="005B2B17">
        <w:rPr>
          <w:b/>
          <w:bCs/>
          <w:i/>
          <w:iCs/>
          <w:sz w:val="22"/>
          <w:szCs w:val="22"/>
        </w:rPr>
        <w:t xml:space="preserve"> each agency</w:t>
      </w:r>
      <w:r w:rsidRPr="005B2B17">
        <w:rPr>
          <w:b/>
          <w:bCs/>
          <w:i/>
          <w:iCs/>
          <w:sz w:val="22"/>
          <w:szCs w:val="22"/>
        </w:rPr>
        <w:t>.</w:t>
      </w:r>
    </w:p>
    <w:p w14:paraId="00C0FA8C" w14:textId="77777777" w:rsidR="00C93A9F" w:rsidRPr="00BE07FD" w:rsidRDefault="00C93A9F" w:rsidP="00C93A9F">
      <w:pPr>
        <w:rPr>
          <w:b/>
          <w:bCs/>
          <w:i/>
          <w:iCs/>
          <w:sz w:val="22"/>
          <w:szCs w:val="22"/>
        </w:rPr>
      </w:pPr>
    </w:p>
    <w:bookmarkEnd w:id="2"/>
    <w:p w14:paraId="0658867C" w14:textId="77777777" w:rsidR="00A84795" w:rsidRDefault="00A84795">
      <w:pPr>
        <w:rPr>
          <w:sz w:val="16"/>
        </w:rPr>
      </w:pPr>
    </w:p>
    <w:p w14:paraId="0D2BEA50" w14:textId="77777777" w:rsidR="006A2824" w:rsidRDefault="006A2824" w:rsidP="006A2824">
      <w:pPr>
        <w:pStyle w:val="Title"/>
        <w:jc w:val="left"/>
      </w:pPr>
      <w:r w:rsidRPr="00C93A9F">
        <w:rPr>
          <w:b w:val="0"/>
          <w:bCs w:val="0"/>
          <w:smallCaps w:val="0"/>
          <w:sz w:val="22"/>
          <w:szCs w:val="22"/>
        </w:rPr>
        <w:t>Why would you like to be a part of the Illinois Adoption Advisory Council?</w:t>
      </w:r>
      <w:r>
        <w:t xml:space="preserve"> </w:t>
      </w:r>
      <w:r w:rsidRPr="0050491C">
        <w:rPr>
          <w:b w:val="0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937AC11" w14:textId="77777777" w:rsidR="00A84795" w:rsidRDefault="00A84795">
      <w:pPr>
        <w:rPr>
          <w:b/>
          <w:bCs/>
          <w:smallCaps/>
          <w:sz w:val="16"/>
        </w:rPr>
      </w:pPr>
    </w:p>
    <w:p w14:paraId="55B1CBA6" w14:textId="5C8F8E01" w:rsidR="00A83E37" w:rsidRPr="006738BB" w:rsidRDefault="006A2824" w:rsidP="006738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noProof/>
          <w:sz w:val="22"/>
        </w:rPr>
      </w:pPr>
      <w:r w:rsidRPr="00C93A9F">
        <w:rPr>
          <w:sz w:val="22"/>
          <w:szCs w:val="22"/>
        </w:rPr>
        <w:t>Are you over the age of 21 years old?</w:t>
      </w:r>
      <w:r>
        <w:rPr>
          <w:smallCaps/>
          <w:noProof/>
          <w:sz w:val="22"/>
        </w:rPr>
        <w:t xml:space="preserve">  </w:t>
      </w:r>
      <w:r>
        <w:rPr>
          <w:smallCaps/>
          <w:noProof/>
          <w:sz w:val="22"/>
        </w:rPr>
        <w:tab/>
        <w:t xml:space="preserve">  </w:t>
      </w:r>
    </w:p>
    <w:p w14:paraId="20DE727A" w14:textId="77777777" w:rsidR="00A83E37" w:rsidRDefault="00A83E37" w:rsidP="00A83E37">
      <w:pPr>
        <w:rPr>
          <w:sz w:val="22"/>
          <w:szCs w:val="22"/>
        </w:rPr>
      </w:pPr>
      <w:bookmarkStart w:id="3" w:name="_Hlk109032470"/>
      <w:r w:rsidRPr="00E13796">
        <w:rPr>
          <w:sz w:val="22"/>
          <w:szCs w:val="22"/>
        </w:rPr>
        <w:t>Yes ____ No ____</w:t>
      </w:r>
    </w:p>
    <w:bookmarkEnd w:id="3"/>
    <w:p w14:paraId="29122BA8" w14:textId="780692CD" w:rsidR="006A2824" w:rsidRPr="006738BB" w:rsidRDefault="00A83E37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</w:p>
    <w:p w14:paraId="59E83910" w14:textId="0AC557DA" w:rsidR="006A2824" w:rsidRDefault="006A2824" w:rsidP="00F25E8F">
      <w:pPr>
        <w:pStyle w:val="Heading1"/>
        <w:rPr>
          <w:sz w:val="22"/>
          <w:szCs w:val="22"/>
        </w:rPr>
      </w:pPr>
      <w:r w:rsidRPr="00C93A9F">
        <w:rPr>
          <w:sz w:val="22"/>
          <w:szCs w:val="22"/>
        </w:rPr>
        <w:t xml:space="preserve">When was your adoption/guardianship finalized? </w:t>
      </w:r>
      <w:r w:rsidR="00A84795" w:rsidRPr="00C93A9F">
        <w:rPr>
          <w:sz w:val="22"/>
          <w:szCs w:val="22"/>
        </w:rPr>
        <w:t>____________________________</w:t>
      </w:r>
      <w:r w:rsidR="00A83E37">
        <w:rPr>
          <w:sz w:val="22"/>
          <w:szCs w:val="22"/>
        </w:rPr>
        <w:t>__________</w:t>
      </w:r>
      <w:r w:rsidR="00A84795" w:rsidRPr="00C93A9F">
        <w:rPr>
          <w:sz w:val="22"/>
          <w:szCs w:val="22"/>
        </w:rPr>
        <w:t>_</w:t>
      </w:r>
      <w:r w:rsidR="00A83E37">
        <w:rPr>
          <w:sz w:val="22"/>
          <w:szCs w:val="22"/>
        </w:rPr>
        <w:t>_</w:t>
      </w:r>
      <w:r w:rsidR="00A84795" w:rsidRPr="00C93A9F">
        <w:rPr>
          <w:sz w:val="22"/>
          <w:szCs w:val="22"/>
        </w:rPr>
        <w:t>___</w:t>
      </w:r>
    </w:p>
    <w:p w14:paraId="4FC7EC2F" w14:textId="43BCA46F" w:rsidR="00537115" w:rsidRDefault="00537115" w:rsidP="00537115"/>
    <w:p w14:paraId="72CE79C2" w14:textId="77777777" w:rsidR="005B2B17" w:rsidRDefault="00537115" w:rsidP="005B2B17">
      <w:r w:rsidRPr="00836CD7">
        <w:t xml:space="preserve">If you were a former guardianship youth, was your guardianship subsidized by DCFS? </w:t>
      </w:r>
    </w:p>
    <w:p w14:paraId="0E0FA3B1" w14:textId="77777777" w:rsidR="005B2B17" w:rsidRDefault="005B2B17" w:rsidP="005B2B17"/>
    <w:p w14:paraId="7CE5BCA3" w14:textId="7621E9B4" w:rsidR="005B2B17" w:rsidRDefault="005B2B17" w:rsidP="005B2B17">
      <w:pPr>
        <w:rPr>
          <w:sz w:val="22"/>
          <w:szCs w:val="22"/>
        </w:rPr>
      </w:pPr>
      <w:r w:rsidRPr="00E13796">
        <w:rPr>
          <w:sz w:val="22"/>
          <w:szCs w:val="22"/>
        </w:rPr>
        <w:t>Yes ____ No ____</w:t>
      </w:r>
    </w:p>
    <w:p w14:paraId="0905B591" w14:textId="1482BE37" w:rsidR="00F25E8F" w:rsidRPr="00C93A9F" w:rsidRDefault="00F25E8F" w:rsidP="005B2B17">
      <w:pPr>
        <w:rPr>
          <w:sz w:val="22"/>
          <w:szCs w:val="22"/>
        </w:rPr>
      </w:pPr>
    </w:p>
    <w:p w14:paraId="45FD1F1D" w14:textId="6AB9D4B1" w:rsidR="00A84795" w:rsidRDefault="006A2824" w:rsidP="00F25E8F">
      <w:pPr>
        <w:pStyle w:val="Heading1"/>
        <w:rPr>
          <w:sz w:val="22"/>
          <w:szCs w:val="22"/>
        </w:rPr>
      </w:pPr>
      <w:r w:rsidRPr="00C93A9F">
        <w:rPr>
          <w:sz w:val="22"/>
          <w:szCs w:val="22"/>
        </w:rPr>
        <w:t xml:space="preserve">What age where you at </w:t>
      </w:r>
      <w:r w:rsidR="008D3AB2" w:rsidRPr="00C93A9F">
        <w:rPr>
          <w:sz w:val="22"/>
          <w:szCs w:val="22"/>
        </w:rPr>
        <w:t>t</w:t>
      </w:r>
      <w:r w:rsidRPr="00C93A9F">
        <w:rPr>
          <w:sz w:val="22"/>
          <w:szCs w:val="22"/>
        </w:rPr>
        <w:t>he time of your adoption/guardianship? ________________</w:t>
      </w:r>
      <w:r w:rsidR="00A83E37">
        <w:rPr>
          <w:sz w:val="22"/>
          <w:szCs w:val="22"/>
        </w:rPr>
        <w:t>_______________</w:t>
      </w:r>
    </w:p>
    <w:p w14:paraId="76216C9B" w14:textId="77777777" w:rsidR="00F25E8F" w:rsidRPr="00C93A9F" w:rsidRDefault="00F25E8F" w:rsidP="00F25E8F">
      <w:pPr>
        <w:pStyle w:val="Heading1"/>
        <w:rPr>
          <w:sz w:val="22"/>
          <w:szCs w:val="22"/>
        </w:rPr>
      </w:pPr>
    </w:p>
    <w:p w14:paraId="1A9F6A4A" w14:textId="54EB7EDC" w:rsidR="00A84795" w:rsidRPr="00C93A9F" w:rsidRDefault="00F25E8F" w:rsidP="00F25E8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W</w:t>
      </w:r>
      <w:r w:rsidR="00A84795" w:rsidRPr="00C93A9F">
        <w:rPr>
          <w:sz w:val="22"/>
          <w:szCs w:val="22"/>
        </w:rPr>
        <w:t xml:space="preserve">ere you </w:t>
      </w:r>
      <w:r w:rsidR="00171D19" w:rsidRPr="00C93A9F">
        <w:rPr>
          <w:sz w:val="22"/>
          <w:szCs w:val="22"/>
        </w:rPr>
        <w:t>adopted</w:t>
      </w:r>
      <w:r w:rsidR="006A2824" w:rsidRPr="00C93A9F">
        <w:rPr>
          <w:sz w:val="22"/>
          <w:szCs w:val="22"/>
        </w:rPr>
        <w:t>/guardianship</w:t>
      </w:r>
      <w:r w:rsidR="00A84795" w:rsidRPr="00C93A9F">
        <w:rPr>
          <w:sz w:val="22"/>
          <w:szCs w:val="22"/>
        </w:rPr>
        <w:t xml:space="preserve"> through the </w:t>
      </w:r>
      <w:r w:rsidR="001E06B9" w:rsidRPr="00C93A9F">
        <w:rPr>
          <w:sz w:val="22"/>
          <w:szCs w:val="22"/>
        </w:rPr>
        <w:t xml:space="preserve">Illinois </w:t>
      </w:r>
      <w:r w:rsidR="00A84795" w:rsidRPr="00C93A9F">
        <w:rPr>
          <w:sz w:val="22"/>
          <w:szCs w:val="22"/>
        </w:rPr>
        <w:t xml:space="preserve">Child Welfare System, Internationally, </w:t>
      </w:r>
      <w:r w:rsidR="001E06B9" w:rsidRPr="00C93A9F">
        <w:rPr>
          <w:sz w:val="22"/>
          <w:szCs w:val="22"/>
        </w:rPr>
        <w:t xml:space="preserve">or </w:t>
      </w:r>
      <w:r w:rsidR="00A84795" w:rsidRPr="00C93A9F">
        <w:rPr>
          <w:sz w:val="22"/>
          <w:szCs w:val="22"/>
        </w:rPr>
        <w:t>Privately?</w:t>
      </w:r>
    </w:p>
    <w:p w14:paraId="289A5D6F" w14:textId="3CAE2211" w:rsidR="00171D19" w:rsidRPr="006738BB" w:rsidRDefault="00A84795" w:rsidP="006738BB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FF288A" w14:textId="77777777" w:rsidR="00171D19" w:rsidRPr="00C93A9F" w:rsidRDefault="00171D19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t>Are you related to anyone else serving on this council?</w:t>
      </w:r>
    </w:p>
    <w:p w14:paraId="0BC31F56" w14:textId="77777777" w:rsidR="00A83E37" w:rsidRDefault="00A83E37" w:rsidP="00C93A9F">
      <w:pPr>
        <w:rPr>
          <w:smallCaps/>
          <w:sz w:val="22"/>
          <w:szCs w:val="22"/>
        </w:rPr>
      </w:pPr>
    </w:p>
    <w:p w14:paraId="5795DA9E" w14:textId="77777777" w:rsidR="00C93A9F" w:rsidRDefault="00171D19" w:rsidP="00C93A9F">
      <w:pPr>
        <w:rPr>
          <w:sz w:val="22"/>
          <w:szCs w:val="22"/>
        </w:rPr>
      </w:pPr>
      <w:bookmarkStart w:id="4" w:name="_Hlk108598495"/>
      <w:r>
        <w:rPr>
          <w:smallCaps/>
          <w:sz w:val="22"/>
          <w:szCs w:val="22"/>
        </w:rPr>
        <w:t xml:space="preserve"> </w:t>
      </w:r>
      <w:r w:rsidR="00C93A9F" w:rsidRPr="00E13796">
        <w:rPr>
          <w:sz w:val="22"/>
          <w:szCs w:val="22"/>
        </w:rPr>
        <w:t>Yes ____ No ____</w:t>
      </w:r>
    </w:p>
    <w:p w14:paraId="6FCE4D07" w14:textId="7F5DB512" w:rsidR="00171D19" w:rsidRPr="006738BB" w:rsidRDefault="00171D19" w:rsidP="00171D19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</w:t>
      </w:r>
      <w:r>
        <w:rPr>
          <w:smallCaps/>
          <w:sz w:val="22"/>
          <w:szCs w:val="22"/>
        </w:rPr>
        <w:tab/>
      </w:r>
      <w:bookmarkEnd w:id="4"/>
    </w:p>
    <w:p w14:paraId="586DFEA0" w14:textId="77777777" w:rsidR="00171D19" w:rsidRPr="00C93A9F" w:rsidRDefault="00171D19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 </w:t>
      </w:r>
      <w:r w:rsidRPr="00C93A9F">
        <w:rPr>
          <w:sz w:val="22"/>
          <w:szCs w:val="22"/>
        </w:rPr>
        <w:t>If yes who? ______________________________</w:t>
      </w:r>
    </w:p>
    <w:p w14:paraId="16D4C73A" w14:textId="77777777" w:rsidR="00171D19" w:rsidRDefault="00171D19" w:rsidP="006A2824">
      <w:pPr>
        <w:rPr>
          <w:sz w:val="16"/>
          <w:szCs w:val="16"/>
        </w:rPr>
      </w:pPr>
    </w:p>
    <w:p w14:paraId="2026EC94" w14:textId="48F87E02" w:rsidR="00C93A9F" w:rsidRDefault="006A2824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t xml:space="preserve">Have you been actively involved in </w:t>
      </w:r>
      <w:r w:rsidR="00C93A9F" w:rsidRPr="00C93A9F">
        <w:rPr>
          <w:sz w:val="22"/>
          <w:szCs w:val="22"/>
        </w:rPr>
        <w:t>adult</w:t>
      </w:r>
      <w:r w:rsidRPr="00C93A9F">
        <w:rPr>
          <w:sz w:val="22"/>
          <w:szCs w:val="22"/>
        </w:rPr>
        <w:t xml:space="preserve"> adoptive/</w:t>
      </w:r>
      <w:r w:rsidR="008D3AB2" w:rsidRPr="00C93A9F">
        <w:rPr>
          <w:sz w:val="22"/>
          <w:szCs w:val="22"/>
        </w:rPr>
        <w:t xml:space="preserve">adult </w:t>
      </w:r>
      <w:r w:rsidRPr="00C93A9F">
        <w:rPr>
          <w:sz w:val="22"/>
          <w:szCs w:val="22"/>
        </w:rPr>
        <w:t>guardian</w:t>
      </w:r>
      <w:r w:rsidR="008D3AB2" w:rsidRPr="00C93A9F">
        <w:rPr>
          <w:sz w:val="22"/>
          <w:szCs w:val="22"/>
        </w:rPr>
        <w:t>ship</w:t>
      </w:r>
      <w:r w:rsidRPr="00C93A9F">
        <w:rPr>
          <w:sz w:val="22"/>
          <w:szCs w:val="22"/>
        </w:rPr>
        <w:t xml:space="preserve"> groups, ongoing training, support groups, etc</w:t>
      </w:r>
      <w:r w:rsidR="00C93A9F">
        <w:rPr>
          <w:sz w:val="22"/>
          <w:szCs w:val="22"/>
        </w:rPr>
        <w:t>.</w:t>
      </w:r>
      <w:r w:rsidRPr="00C93A9F">
        <w:rPr>
          <w:sz w:val="22"/>
          <w:szCs w:val="22"/>
        </w:rPr>
        <w:t xml:space="preserve">?    </w:t>
      </w:r>
    </w:p>
    <w:p w14:paraId="104EB6B8" w14:textId="5FA129CD" w:rsidR="00C93A9F" w:rsidRDefault="00C93A9F" w:rsidP="00C93A9F">
      <w:pPr>
        <w:rPr>
          <w:sz w:val="22"/>
          <w:szCs w:val="22"/>
        </w:rPr>
      </w:pPr>
      <w:r w:rsidRPr="00E13796">
        <w:rPr>
          <w:sz w:val="22"/>
          <w:szCs w:val="22"/>
        </w:rPr>
        <w:t>Yes ____ No ____</w:t>
      </w:r>
    </w:p>
    <w:p w14:paraId="44CD88FF" w14:textId="1C0D6B37" w:rsidR="00C44B7C" w:rsidRDefault="00C44B7C" w:rsidP="00C93A9F">
      <w:pPr>
        <w:rPr>
          <w:sz w:val="22"/>
          <w:szCs w:val="22"/>
        </w:rPr>
      </w:pPr>
    </w:p>
    <w:p w14:paraId="49D6E8E2" w14:textId="77777777" w:rsidR="00C44B7C" w:rsidRDefault="00C44B7C" w:rsidP="00C93A9F">
      <w:pPr>
        <w:rPr>
          <w:sz w:val="22"/>
          <w:szCs w:val="22"/>
        </w:rPr>
      </w:pPr>
    </w:p>
    <w:p w14:paraId="2A6B6B61" w14:textId="6EE4DA17" w:rsidR="006A2824" w:rsidRPr="00C93A9F" w:rsidRDefault="006A2824" w:rsidP="006738BB">
      <w:pPr>
        <w:rPr>
          <w:sz w:val="22"/>
          <w:szCs w:val="22"/>
        </w:rPr>
      </w:pPr>
      <w:r>
        <w:rPr>
          <w:b/>
          <w:smallCaps/>
          <w:sz w:val="22"/>
          <w:szCs w:val="22"/>
        </w:rPr>
        <w:tab/>
        <w:t xml:space="preserve">   </w:t>
      </w:r>
    </w:p>
    <w:p w14:paraId="760342C0" w14:textId="67759ABC" w:rsidR="006A2824" w:rsidRPr="00A83E37" w:rsidRDefault="006A2824" w:rsidP="00A83E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lastRenderedPageBreak/>
        <w:t xml:space="preserve">If </w:t>
      </w:r>
      <w:r w:rsidR="005B2B17" w:rsidRPr="005B2B17">
        <w:rPr>
          <w:sz w:val="22"/>
          <w:szCs w:val="22"/>
        </w:rPr>
        <w:t>yes</w:t>
      </w:r>
      <w:r w:rsidRPr="005B2B17">
        <w:rPr>
          <w:sz w:val="22"/>
          <w:szCs w:val="22"/>
        </w:rPr>
        <w:t>,</w:t>
      </w:r>
      <w:r w:rsidRPr="00C93A9F">
        <w:rPr>
          <w:sz w:val="22"/>
          <w:szCs w:val="22"/>
        </w:rPr>
        <w:t xml:space="preserve"> please list which group(s) and describe how you have been involved:</w:t>
      </w:r>
    </w:p>
    <w:p w14:paraId="7624A9C5" w14:textId="77777777" w:rsidR="006A2824" w:rsidRDefault="006A2824" w:rsidP="006A28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2"/>
          <w:szCs w:val="22"/>
        </w:rPr>
      </w:pPr>
      <w:r>
        <w:rPr>
          <w:smallCap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7791EBAA" w14:textId="77777777" w:rsidR="006A2824" w:rsidRDefault="006A2824">
      <w:pPr>
        <w:rPr>
          <w:b/>
          <w:bCs/>
          <w:smallCaps/>
          <w:noProof/>
          <w:sz w:val="16"/>
        </w:rPr>
      </w:pPr>
    </w:p>
    <w:p w14:paraId="1F04292F" w14:textId="2F3AB125" w:rsidR="00A83E37" w:rsidRDefault="00171D19" w:rsidP="006738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9C0D77">
        <w:rPr>
          <w:sz w:val="22"/>
          <w:szCs w:val="22"/>
        </w:rPr>
        <w:t xml:space="preserve">Have you </w:t>
      </w:r>
      <w:r>
        <w:rPr>
          <w:sz w:val="22"/>
          <w:szCs w:val="22"/>
        </w:rPr>
        <w:t xml:space="preserve">or your family </w:t>
      </w:r>
      <w:r w:rsidRPr="009C0D77">
        <w:rPr>
          <w:sz w:val="22"/>
          <w:szCs w:val="22"/>
        </w:rPr>
        <w:t>utilize</w:t>
      </w:r>
      <w:r>
        <w:rPr>
          <w:sz w:val="22"/>
          <w:szCs w:val="22"/>
        </w:rPr>
        <w:t>d any</w:t>
      </w:r>
      <w:r w:rsidRPr="009C0D77">
        <w:rPr>
          <w:sz w:val="22"/>
          <w:szCs w:val="22"/>
        </w:rPr>
        <w:t xml:space="preserve"> services for adopt</w:t>
      </w:r>
      <w:r w:rsidR="00FC48AB">
        <w:rPr>
          <w:sz w:val="22"/>
          <w:szCs w:val="22"/>
        </w:rPr>
        <w:t>ive</w:t>
      </w:r>
      <w:r w:rsidRPr="009C0D77">
        <w:rPr>
          <w:sz w:val="22"/>
          <w:szCs w:val="22"/>
        </w:rPr>
        <w:t>/guardianship</w:t>
      </w:r>
      <w:r>
        <w:rPr>
          <w:sz w:val="22"/>
          <w:szCs w:val="22"/>
        </w:rPr>
        <w:t xml:space="preserve"> families/children</w:t>
      </w:r>
      <w:r w:rsidRPr="009C0D77">
        <w:rPr>
          <w:sz w:val="22"/>
          <w:szCs w:val="22"/>
        </w:rPr>
        <w:t>?</w:t>
      </w:r>
      <w:r w:rsidRPr="00C93A9F">
        <w:rPr>
          <w:sz w:val="22"/>
          <w:szCs w:val="22"/>
        </w:rPr>
        <w:t xml:space="preserve"> </w:t>
      </w:r>
      <w:bookmarkStart w:id="5" w:name="_Hlk108598282"/>
    </w:p>
    <w:p w14:paraId="7DACC5A4" w14:textId="77777777" w:rsidR="00C93A9F" w:rsidRDefault="00C93A9F" w:rsidP="00C93A9F">
      <w:pPr>
        <w:rPr>
          <w:sz w:val="22"/>
          <w:szCs w:val="22"/>
        </w:rPr>
      </w:pPr>
      <w:r w:rsidRPr="00E13796">
        <w:rPr>
          <w:sz w:val="22"/>
          <w:szCs w:val="22"/>
        </w:rPr>
        <w:t>Yes ____ No ____</w:t>
      </w:r>
    </w:p>
    <w:bookmarkEnd w:id="5"/>
    <w:p w14:paraId="68270F0D" w14:textId="77777777" w:rsidR="00C93A9F" w:rsidRDefault="00C93A9F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p w14:paraId="3D7943E8" w14:textId="77777777" w:rsidR="006A2824" w:rsidRPr="00A83E37" w:rsidRDefault="00171D19" w:rsidP="00A83E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C93A9F">
        <w:rPr>
          <w:sz w:val="22"/>
          <w:szCs w:val="22"/>
        </w:rPr>
        <w:t>If so, please list?</w:t>
      </w:r>
      <w:r>
        <w:t xml:space="preserve"> </w:t>
      </w:r>
      <w:r w:rsidRPr="0050491C">
        <w:rPr>
          <w:b/>
        </w:rPr>
        <w:t>________________________________________________</w:t>
      </w:r>
      <w:r w:rsidR="00A83E37">
        <w:rPr>
          <w:b/>
        </w:rPr>
        <w:t>____</w:t>
      </w:r>
      <w:r w:rsidRPr="0050491C">
        <w:rPr>
          <w:b/>
        </w:rPr>
        <w:t>___________</w:t>
      </w:r>
    </w:p>
    <w:p w14:paraId="702F017B" w14:textId="77777777" w:rsidR="00A84795" w:rsidRDefault="00A84795">
      <w:pPr>
        <w:rPr>
          <w:smallCaps/>
          <w:noProof/>
          <w:sz w:val="16"/>
        </w:rPr>
      </w:pPr>
    </w:p>
    <w:p w14:paraId="5658C298" w14:textId="77777777" w:rsidR="00A84795" w:rsidRDefault="00A84795">
      <w:pPr>
        <w:rPr>
          <w:smallCaps/>
          <w:noProof/>
          <w:sz w:val="16"/>
        </w:rPr>
      </w:pPr>
    </w:p>
    <w:p w14:paraId="262E2540" w14:textId="7B3A1CAD" w:rsidR="00171D19" w:rsidRPr="00C93A9F" w:rsidRDefault="00171D19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t xml:space="preserve">Please explain any other </w:t>
      </w:r>
      <w:r w:rsidR="006738BB">
        <w:rPr>
          <w:sz w:val="22"/>
          <w:szCs w:val="22"/>
        </w:rPr>
        <w:t>a</w:t>
      </w:r>
      <w:r w:rsidRPr="00C93A9F">
        <w:rPr>
          <w:sz w:val="22"/>
          <w:szCs w:val="22"/>
        </w:rPr>
        <w:t xml:space="preserve">doptive/guardianship experience, education, </w:t>
      </w:r>
      <w:r w:rsidR="006738BB">
        <w:rPr>
          <w:sz w:val="22"/>
          <w:szCs w:val="22"/>
        </w:rPr>
        <w:t>t</w:t>
      </w:r>
      <w:r w:rsidRPr="00C93A9F">
        <w:rPr>
          <w:sz w:val="22"/>
          <w:szCs w:val="22"/>
        </w:rPr>
        <w:t xml:space="preserve">raining, </w:t>
      </w:r>
      <w:r w:rsidR="005B2B17" w:rsidRPr="005B2B17">
        <w:rPr>
          <w:sz w:val="22"/>
          <w:szCs w:val="22"/>
        </w:rPr>
        <w:t>etc</w:t>
      </w:r>
      <w:r w:rsidR="002B24D1">
        <w:rPr>
          <w:sz w:val="22"/>
          <w:szCs w:val="22"/>
        </w:rPr>
        <w:t>.</w:t>
      </w:r>
      <w:r w:rsidRPr="00C93A9F">
        <w:rPr>
          <w:sz w:val="22"/>
          <w:szCs w:val="22"/>
        </w:rPr>
        <w:t xml:space="preserve"> that would benefit you in your role on the Council.  </w:t>
      </w:r>
    </w:p>
    <w:p w14:paraId="5357CE88" w14:textId="77777777" w:rsidR="00A84795" w:rsidRDefault="00A84795">
      <w:pPr>
        <w:pStyle w:val="BodyText2"/>
      </w:pPr>
      <w:bookmarkStart w:id="6" w:name="_Hlk108598212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E37">
        <w:t>_</w:t>
      </w:r>
      <w:r>
        <w:t>__</w:t>
      </w:r>
    </w:p>
    <w:bookmarkEnd w:id="6"/>
    <w:p w14:paraId="6A9B1FC7" w14:textId="77777777" w:rsidR="00A84795" w:rsidRDefault="00A84795">
      <w:pPr>
        <w:pStyle w:val="BodyText2"/>
      </w:pPr>
    </w:p>
    <w:p w14:paraId="5C1F1678" w14:textId="4B143093" w:rsidR="00171D19" w:rsidRDefault="00171D19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  <w:bookmarkStart w:id="7" w:name="_Hlk108621220"/>
      <w:r w:rsidRPr="005B2B17">
        <w:rPr>
          <w:sz w:val="22"/>
          <w:szCs w:val="22"/>
        </w:rPr>
        <w:t xml:space="preserve">Have you had any other </w:t>
      </w:r>
      <w:r w:rsidR="00537115" w:rsidRPr="005B2B17">
        <w:rPr>
          <w:sz w:val="22"/>
          <w:szCs w:val="22"/>
        </w:rPr>
        <w:t>gifts, skills or talents</w:t>
      </w:r>
      <w:r w:rsidRPr="005B2B17">
        <w:rPr>
          <w:sz w:val="22"/>
          <w:szCs w:val="22"/>
        </w:rPr>
        <w:t xml:space="preserve"> that would benefit the council?</w:t>
      </w:r>
      <w:r>
        <w:rPr>
          <w:rFonts w:ascii="Times" w:eastAsia="Times" w:hAnsi="Times" w:cs="Times"/>
          <w:b/>
          <w:smallCaps/>
          <w:color w:val="000000"/>
          <w:sz w:val="22"/>
          <w:szCs w:val="22"/>
        </w:rPr>
        <w:t xml:space="preserve"> </w:t>
      </w:r>
    </w:p>
    <w:bookmarkEnd w:id="7"/>
    <w:p w14:paraId="2FADD921" w14:textId="77777777" w:rsidR="00C93A9F" w:rsidRPr="00C93A9F" w:rsidRDefault="00C93A9F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bCs/>
          <w:smallCaps/>
          <w:color w:val="000000"/>
          <w:sz w:val="22"/>
          <w:szCs w:val="22"/>
        </w:rPr>
      </w:pPr>
      <w:r w:rsidRPr="00C93A9F">
        <w:rPr>
          <w:rFonts w:ascii="Times" w:eastAsia="Times" w:hAnsi="Times" w:cs="Times"/>
          <w:b/>
          <w:bCs/>
          <w:smallCap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E37">
        <w:rPr>
          <w:rFonts w:ascii="Times" w:eastAsia="Times" w:hAnsi="Times" w:cs="Times"/>
          <w:b/>
          <w:bCs/>
          <w:smallCaps/>
          <w:color w:val="000000"/>
          <w:sz w:val="22"/>
          <w:szCs w:val="22"/>
        </w:rPr>
        <w:t>_</w:t>
      </w:r>
      <w:r w:rsidRPr="00C93A9F">
        <w:rPr>
          <w:rFonts w:ascii="Times" w:eastAsia="Times" w:hAnsi="Times" w:cs="Times"/>
          <w:b/>
          <w:bCs/>
          <w:smallCaps/>
          <w:color w:val="000000"/>
          <w:sz w:val="22"/>
          <w:szCs w:val="22"/>
        </w:rPr>
        <w:t>________</w:t>
      </w:r>
    </w:p>
    <w:p w14:paraId="3B6F912B" w14:textId="77777777" w:rsidR="00C93A9F" w:rsidRDefault="00C93A9F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666AE9D3" w14:textId="5FB28A08" w:rsidR="00C93A9F" w:rsidRPr="00E13796" w:rsidRDefault="00C93A9F" w:rsidP="00C93A9F">
      <w:pPr>
        <w:rPr>
          <w:sz w:val="22"/>
          <w:szCs w:val="22"/>
        </w:rPr>
      </w:pPr>
      <w:bookmarkStart w:id="8" w:name="_Hlk108536412"/>
      <w:r w:rsidRPr="00E13796">
        <w:rPr>
          <w:sz w:val="22"/>
          <w:szCs w:val="22"/>
        </w:rPr>
        <w:t xml:space="preserve">Are you willing to attend and actively participate </w:t>
      </w:r>
      <w:r w:rsidR="00E1303F">
        <w:rPr>
          <w:sz w:val="22"/>
          <w:szCs w:val="22"/>
        </w:rPr>
        <w:t xml:space="preserve">in </w:t>
      </w:r>
      <w:r w:rsidRPr="00E13796">
        <w:rPr>
          <w:sz w:val="22"/>
          <w:szCs w:val="22"/>
        </w:rPr>
        <w:t xml:space="preserve">approximately </w:t>
      </w:r>
      <w:r w:rsidR="00E1303F">
        <w:rPr>
          <w:sz w:val="22"/>
          <w:szCs w:val="22"/>
        </w:rPr>
        <w:t>9</w:t>
      </w:r>
      <w:r w:rsidRPr="00E13796">
        <w:rPr>
          <w:sz w:val="22"/>
          <w:szCs w:val="22"/>
        </w:rPr>
        <w:t xml:space="preserve"> </w:t>
      </w:r>
      <w:r w:rsidR="00E1303F">
        <w:rPr>
          <w:sz w:val="22"/>
          <w:szCs w:val="22"/>
        </w:rPr>
        <w:t>in-person</w:t>
      </w:r>
      <w:r w:rsidRPr="00E13796">
        <w:rPr>
          <w:sz w:val="22"/>
          <w:szCs w:val="22"/>
        </w:rPr>
        <w:t xml:space="preserve"> meetings a year? (Meetings are typically on Fridays during the day-expenses for the travel will be reimbursed)</w:t>
      </w:r>
    </w:p>
    <w:p w14:paraId="2E9933AA" w14:textId="77777777" w:rsidR="00C93A9F" w:rsidRDefault="00C93A9F" w:rsidP="00C93A9F">
      <w:pPr>
        <w:rPr>
          <w:sz w:val="22"/>
          <w:szCs w:val="22"/>
        </w:rPr>
      </w:pPr>
    </w:p>
    <w:p w14:paraId="465FBA27" w14:textId="77777777" w:rsidR="00C93A9F" w:rsidRPr="00E13796" w:rsidRDefault="00C93A9F" w:rsidP="00C93A9F">
      <w:pPr>
        <w:rPr>
          <w:sz w:val="22"/>
          <w:szCs w:val="22"/>
        </w:rPr>
      </w:pPr>
      <w:r w:rsidRPr="00E13796">
        <w:rPr>
          <w:sz w:val="22"/>
          <w:szCs w:val="22"/>
        </w:rPr>
        <w:t>Yes ____ No ____</w:t>
      </w:r>
    </w:p>
    <w:bookmarkEnd w:id="8"/>
    <w:p w14:paraId="61754940" w14:textId="77777777" w:rsidR="00C93A9F" w:rsidRDefault="00C93A9F" w:rsidP="00C93A9F">
      <w:pPr>
        <w:pStyle w:val="Title"/>
        <w:jc w:val="left"/>
      </w:pPr>
    </w:p>
    <w:p w14:paraId="6B880958" w14:textId="15BF5F67" w:rsidR="00C93A9F" w:rsidRPr="008E4DF8" w:rsidRDefault="00C93A9F" w:rsidP="00C93A9F">
      <w:pPr>
        <w:rPr>
          <w:sz w:val="22"/>
          <w:szCs w:val="22"/>
        </w:rPr>
      </w:pPr>
      <w:bookmarkStart w:id="9" w:name="_Hlk108536607"/>
      <w:r w:rsidRPr="008E4DF8">
        <w:rPr>
          <w:sz w:val="22"/>
          <w:szCs w:val="22"/>
        </w:rPr>
        <w:t>Are you willing to actively serve on a committee/workgroup?</w:t>
      </w:r>
      <w:r>
        <w:rPr>
          <w:sz w:val="22"/>
          <w:szCs w:val="22"/>
        </w:rPr>
        <w:t xml:space="preserve"> </w:t>
      </w:r>
      <w:r w:rsidRPr="008E4DF8">
        <w:rPr>
          <w:sz w:val="22"/>
          <w:szCs w:val="22"/>
        </w:rPr>
        <w:t>(</w:t>
      </w:r>
      <w:r>
        <w:rPr>
          <w:sz w:val="22"/>
          <w:szCs w:val="22"/>
        </w:rPr>
        <w:t xml:space="preserve">Committee/workgroup typically </w:t>
      </w:r>
      <w:r w:rsidR="00E1303F">
        <w:rPr>
          <w:sz w:val="22"/>
          <w:szCs w:val="22"/>
        </w:rPr>
        <w:t>meets</w:t>
      </w:r>
      <w:r>
        <w:rPr>
          <w:sz w:val="22"/>
          <w:szCs w:val="22"/>
        </w:rPr>
        <w:t xml:space="preserve"> virtually once a month) </w:t>
      </w:r>
    </w:p>
    <w:p w14:paraId="5CDB60CA" w14:textId="77777777" w:rsidR="00C93A9F" w:rsidRDefault="00C93A9F" w:rsidP="00C93A9F">
      <w:pPr>
        <w:rPr>
          <w:sz w:val="22"/>
          <w:szCs w:val="22"/>
        </w:rPr>
      </w:pPr>
    </w:p>
    <w:p w14:paraId="671D0DE8" w14:textId="77777777" w:rsidR="00C93A9F" w:rsidRPr="00E13796" w:rsidRDefault="00C93A9F" w:rsidP="00C93A9F">
      <w:pPr>
        <w:rPr>
          <w:sz w:val="22"/>
          <w:szCs w:val="22"/>
        </w:rPr>
      </w:pPr>
      <w:r w:rsidRPr="00E13796">
        <w:rPr>
          <w:sz w:val="22"/>
          <w:szCs w:val="22"/>
        </w:rPr>
        <w:t>Yes ____ No ____</w:t>
      </w:r>
    </w:p>
    <w:bookmarkEnd w:id="9"/>
    <w:p w14:paraId="7EAB526F" w14:textId="77777777" w:rsidR="00A83E37" w:rsidRDefault="00A83E37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0D866317" w14:textId="77777777" w:rsidR="00171D19" w:rsidRDefault="00171D19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</w:rPr>
        <w:t>Other Comments:</w:t>
      </w:r>
    </w:p>
    <w:p w14:paraId="77941915" w14:textId="77777777" w:rsidR="00171D19" w:rsidRDefault="00171D19" w:rsidP="00171D19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3492C294" w14:textId="77777777" w:rsidR="00A83E37" w:rsidRDefault="00A83E37" w:rsidP="00436C93">
      <w:bookmarkStart w:id="10" w:name="_Hlk103082409"/>
    </w:p>
    <w:p w14:paraId="7D3F899E" w14:textId="77777777" w:rsidR="00DC4508" w:rsidRDefault="00DC4508" w:rsidP="00DC4508">
      <w:pPr>
        <w:jc w:val="center"/>
      </w:pPr>
      <w:r>
        <w:t>Please send your completed application and a current resume to:</w:t>
      </w:r>
    </w:p>
    <w:p w14:paraId="098F7B25" w14:textId="77777777" w:rsidR="00171D19" w:rsidRDefault="00171D19" w:rsidP="00DC4508">
      <w:pPr>
        <w:jc w:val="center"/>
      </w:pPr>
      <w:r>
        <w:t xml:space="preserve">The Illinois Adoption Advisory Council </w:t>
      </w:r>
    </w:p>
    <w:p w14:paraId="607400F3" w14:textId="77777777" w:rsidR="00DC4508" w:rsidRDefault="00DC4508" w:rsidP="00DC4508">
      <w:pPr>
        <w:jc w:val="center"/>
      </w:pPr>
      <w:r>
        <w:t>DCFS, Office of Parent &amp; Caregiver Support</w:t>
      </w:r>
    </w:p>
    <w:p w14:paraId="5D554131" w14:textId="77777777" w:rsidR="00DC4508" w:rsidRDefault="00DC4508" w:rsidP="00DC4508">
      <w:pPr>
        <w:jc w:val="center"/>
      </w:pPr>
      <w:r>
        <w:t>406 E. Monroe, Station 225</w:t>
      </w:r>
    </w:p>
    <w:p w14:paraId="2AB2E99E" w14:textId="77777777" w:rsidR="00DC4508" w:rsidRDefault="00DC4508" w:rsidP="00DC4508">
      <w:pPr>
        <w:jc w:val="center"/>
      </w:pPr>
      <w:r>
        <w:t>Springfield, IL 62701-1498</w:t>
      </w:r>
    </w:p>
    <w:p w14:paraId="2CB90CB2" w14:textId="77777777" w:rsidR="00DC4508" w:rsidRDefault="00DC4508" w:rsidP="00DC4508">
      <w:pPr>
        <w:jc w:val="center"/>
      </w:pPr>
      <w:r>
        <w:t>Phone:  217/524-2422</w:t>
      </w:r>
    </w:p>
    <w:p w14:paraId="5228C847" w14:textId="77777777" w:rsidR="00A84795" w:rsidRPr="001E06B9" w:rsidRDefault="00171D19" w:rsidP="00DC4508">
      <w:pPr>
        <w:jc w:val="center"/>
      </w:pPr>
      <w:r>
        <w:t xml:space="preserve">Or email to: </w:t>
      </w:r>
      <w:r w:rsidR="00DC4508">
        <w:t>DCFS.AdoptionAdvisoryCouncil@illinois.gov</w:t>
      </w:r>
      <w:bookmarkEnd w:id="10"/>
    </w:p>
    <w:sectPr w:rsidR="00A84795" w:rsidRPr="001E06B9">
      <w:pgSz w:w="12240" w:h="15840" w:code="1"/>
      <w:pgMar w:top="1008" w:right="1296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FD2"/>
    <w:multiLevelType w:val="hybridMultilevel"/>
    <w:tmpl w:val="CB68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5985"/>
    <w:multiLevelType w:val="hybridMultilevel"/>
    <w:tmpl w:val="3D48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79716">
    <w:abstractNumId w:val="1"/>
  </w:num>
  <w:num w:numId="2" w16cid:durableId="175138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7"/>
    <w:rsid w:val="00147D2E"/>
    <w:rsid w:val="00165EB6"/>
    <w:rsid w:val="00171D19"/>
    <w:rsid w:val="001E06B9"/>
    <w:rsid w:val="001F3054"/>
    <w:rsid w:val="002B24D1"/>
    <w:rsid w:val="00436C93"/>
    <w:rsid w:val="00456CF3"/>
    <w:rsid w:val="00515DF6"/>
    <w:rsid w:val="00537115"/>
    <w:rsid w:val="005B2B17"/>
    <w:rsid w:val="00646F63"/>
    <w:rsid w:val="006738BB"/>
    <w:rsid w:val="006A2824"/>
    <w:rsid w:val="00740EB7"/>
    <w:rsid w:val="00752872"/>
    <w:rsid w:val="007B3B56"/>
    <w:rsid w:val="00836CD7"/>
    <w:rsid w:val="008D3AB2"/>
    <w:rsid w:val="008F5906"/>
    <w:rsid w:val="00920804"/>
    <w:rsid w:val="00945627"/>
    <w:rsid w:val="00A6596F"/>
    <w:rsid w:val="00A83E37"/>
    <w:rsid w:val="00A84795"/>
    <w:rsid w:val="00AD160D"/>
    <w:rsid w:val="00B45D0B"/>
    <w:rsid w:val="00C44B7C"/>
    <w:rsid w:val="00C52841"/>
    <w:rsid w:val="00C8076E"/>
    <w:rsid w:val="00C93A9F"/>
    <w:rsid w:val="00D047A1"/>
    <w:rsid w:val="00D36B9D"/>
    <w:rsid w:val="00DA04C2"/>
    <w:rsid w:val="00DC4508"/>
    <w:rsid w:val="00E1303F"/>
    <w:rsid w:val="00E32B5D"/>
    <w:rsid w:val="00F2353C"/>
    <w:rsid w:val="00F25E8F"/>
    <w:rsid w:val="00FA3B79"/>
    <w:rsid w:val="00FC48AB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1DB6D"/>
  <w15:chartTrackingRefBased/>
  <w15:docId w15:val="{53D35005-3E9C-4D60-ADC8-E163B70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spacing w:line="360" w:lineRule="auto"/>
    </w:pPr>
    <w:rPr>
      <w:rFonts w:ascii="Times New (W1)" w:hAnsi="Times New (W1)"/>
      <w:smallCaps/>
      <w:noProof/>
      <w:sz w:val="22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Times New (W1)" w:hAnsi="Times New (W1)"/>
      <w:b/>
      <w:bCs/>
      <w:smallCaps/>
      <w:noProof/>
      <w:sz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mallCaps/>
      <w:sz w:val="28"/>
    </w:rPr>
  </w:style>
  <w:style w:type="character" w:styleId="Hyperlink">
    <w:name w:val="Hyperlink"/>
    <w:uiPriority w:val="99"/>
    <w:unhideWhenUsed/>
    <w:rsid w:val="009208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08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7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D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D2E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44B7C"/>
    <w:rPr>
      <w:b/>
      <w:bCs/>
      <w:small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C4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fs.illinois.gov/loving-homes/adoption/com-communications-stateadptad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SWFCA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SWFCAC letterhead.dot</Template>
  <TotalTime>1</TotalTime>
  <Pages>3</Pages>
  <Words>673</Words>
  <Characters>5391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APPOINTMENT FOR</vt:lpstr>
    </vt:vector>
  </TitlesOfParts>
  <Company>DCFS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APPOINTMENT FOR</dc:title>
  <dc:subject/>
  <dc:creator>Chris Theobald</dc:creator>
  <cp:keywords/>
  <dc:description/>
  <cp:lastModifiedBy>Eyer, Gwenn</cp:lastModifiedBy>
  <cp:revision>2</cp:revision>
  <cp:lastPrinted>2001-08-31T20:50:00Z</cp:lastPrinted>
  <dcterms:created xsi:type="dcterms:W3CDTF">2023-08-28T17:46:00Z</dcterms:created>
  <dcterms:modified xsi:type="dcterms:W3CDTF">2023-08-28T17:46:00Z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GrammarlyDocumentId">
    <vt:lpwstr>b37b7482a89a42c6324f04407c15898d11583ff027676651c234b592caef0380</vt:lpwstr>
  </property>
</Properties>
</file>